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D12" w:rsidRPr="00975214" w:rsidRDefault="00137C1C" w:rsidP="00F44325">
      <w:pPr>
        <w:pStyle w:val="berschrift1"/>
        <w:rPr>
          <w:lang w:val="en-US"/>
        </w:rPr>
      </w:pPr>
      <w:bookmarkStart w:id="0" w:name="_GoBack"/>
      <w:bookmarkEnd w:id="0"/>
      <w:r>
        <w:rPr>
          <w:rFonts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ge">
                  <wp:posOffset>439420</wp:posOffset>
                </wp:positionV>
                <wp:extent cx="2992755" cy="177800"/>
                <wp:effectExtent l="0" t="2540" r="0" b="635"/>
                <wp:wrapNone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275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916" w:rsidRDefault="00F3411D" w:rsidP="00156916">
                            <w:pPr>
                              <w:jc w:val="right"/>
                            </w:pPr>
                            <w:r>
                              <w:rPr>
                                <w:rFonts w:cs="Arial"/>
                              </w:rPr>
                              <w:t>Zu Schülerband, S. 37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84.45pt;margin-top:34.6pt;width:235.65pt;height:14pt;z-index:25165209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yj+sQIAAKo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" filled="f" stroked="f">
                <v:textbox inset="0,0,0,0">
                  <w:txbxContent>
                    <w:p w:rsidR="00156916" w:rsidRDefault="00F3411D" w:rsidP="00156916">
                      <w:pPr>
                        <w:jc w:val="right"/>
                      </w:pPr>
                      <w:r>
                        <w:rPr>
                          <w:rFonts w:cs="Arial"/>
                        </w:rPr>
                        <w:t>Zu Schülerband, S. 37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75214">
        <w:rPr>
          <w:lang w:val="en-US"/>
        </w:rPr>
        <w:t>Viereck der Gewalt</w:t>
      </w:r>
      <w:r w:rsidR="007C3D12" w:rsidRPr="00975214">
        <w:rPr>
          <w:lang w:val="en-US"/>
        </w:rPr>
        <w:t xml:space="preserve"> </w:t>
      </w:r>
    </w:p>
    <w:p w:rsidR="00975214" w:rsidRDefault="00975214" w:rsidP="007C3D12">
      <w:pPr>
        <w:rPr>
          <w:rFonts w:cs="Arial"/>
          <w:lang w:val="en-US"/>
        </w:rPr>
      </w:pPr>
    </w:p>
    <w:p w:rsidR="00975214" w:rsidRDefault="00975214" w:rsidP="007C3D12">
      <w:pPr>
        <w:rPr>
          <w:rFonts w:cs="Arial"/>
          <w:lang w:val="en-US"/>
        </w:rPr>
      </w:pPr>
    </w:p>
    <w:p w:rsidR="00975214" w:rsidRDefault="00975214" w:rsidP="00975214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Ergänze die Kästen des Vierecks der Gewalt.</w:t>
      </w:r>
    </w:p>
    <w:p w:rsidR="00975214" w:rsidRDefault="00975214" w:rsidP="00975214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975214" w:rsidRDefault="00975214" w:rsidP="00975214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</w:p>
    <w:p w:rsidR="00975214" w:rsidRPr="00B17559" w:rsidRDefault="00137C1C" w:rsidP="00975214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2550160</wp:posOffset>
                </wp:positionH>
                <wp:positionV relativeFrom="paragraph">
                  <wp:posOffset>2279650</wp:posOffset>
                </wp:positionV>
                <wp:extent cx="1014730" cy="297180"/>
                <wp:effectExtent l="12065" t="12700" r="11430" b="13970"/>
                <wp:wrapNone/>
                <wp:docPr id="1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730" cy="29718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214" w:rsidRPr="005C3BA7" w:rsidRDefault="00975214" w:rsidP="00975214">
                            <w:pP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GEWALT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margin-left:200.8pt;margin-top:179.5pt;width:79.9pt;height:2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" fillcolor="gray" strokecolor="gray">
                <v:textbox>
                  <w:txbxContent>
                    <w:p w:rsidR="00975214" w:rsidRPr="005C3BA7" w:rsidRDefault="00975214" w:rsidP="00975214">
                      <w:pPr>
                        <w:rPr>
                          <w:rFonts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sz w:val="28"/>
                          <w:szCs w:val="28"/>
                        </w:rPr>
                        <w:t>GEWALT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1929130</wp:posOffset>
                </wp:positionH>
                <wp:positionV relativeFrom="paragraph">
                  <wp:posOffset>1995805</wp:posOffset>
                </wp:positionV>
                <wp:extent cx="2200910" cy="904240"/>
                <wp:effectExtent l="19685" t="14605" r="17780" b="14605"/>
                <wp:wrapNone/>
                <wp:docPr id="1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910" cy="904240"/>
                        </a:xfrm>
                        <a:prstGeom prst="diamond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214" w:rsidRDefault="00975214" w:rsidP="00975214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22" o:spid="_x0000_s1028" type="#_x0000_t4" style="position:absolute;margin-left:151.9pt;margin-top:157.15pt;width:173.3pt;height:71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" fillcolor="gray">
                <v:textbox>
                  <w:txbxContent>
                    <w:p w:rsidR="00975214" w:rsidRDefault="00975214" w:rsidP="00975214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2121535</wp:posOffset>
                </wp:positionH>
                <wp:positionV relativeFrom="paragraph">
                  <wp:posOffset>3484245</wp:posOffset>
                </wp:positionV>
                <wp:extent cx="2073275" cy="1329055"/>
                <wp:effectExtent l="12065" t="7620" r="10160" b="6350"/>
                <wp:wrapNone/>
                <wp:docPr id="1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3275" cy="1329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214" w:rsidRDefault="00975214" w:rsidP="00975214">
                            <w:pPr>
                              <w:shd w:val="clear" w:color="auto" w:fill="D9D9D9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Formen</w:t>
                            </w:r>
                          </w:p>
                          <w:p w:rsidR="00975214" w:rsidRDefault="00975214" w:rsidP="00975214">
                            <w:pPr>
                              <w:shd w:val="clear" w:color="auto" w:fill="D9D9D9"/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- verbal</w:t>
                            </w:r>
                          </w:p>
                          <w:p w:rsidR="00975214" w:rsidRDefault="00975214" w:rsidP="00975214">
                            <w:pPr>
                              <w:shd w:val="clear" w:color="auto" w:fill="D9D9D9"/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- </w:t>
                            </w:r>
                          </w:p>
                          <w:p w:rsidR="00975214" w:rsidRDefault="00975214" w:rsidP="00975214">
                            <w:pPr>
                              <w:shd w:val="clear" w:color="auto" w:fill="D9D9D9"/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- </w:t>
                            </w:r>
                          </w:p>
                          <w:p w:rsidR="00975214" w:rsidRDefault="00975214" w:rsidP="00975214">
                            <w:pPr>
                              <w:shd w:val="clear" w:color="auto" w:fill="D9D9D9"/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-</w:t>
                            </w:r>
                          </w:p>
                          <w:p w:rsidR="00975214" w:rsidRPr="005C3BA7" w:rsidRDefault="00975214" w:rsidP="00975214">
                            <w:pPr>
                              <w:shd w:val="clear" w:color="auto" w:fill="D9D9D9"/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9" style="position:absolute;margin-left:167.05pt;margin-top:274.35pt;width:163.25pt;height:104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">
                <v:textbox>
                  <w:txbxContent>
                    <w:p w:rsidR="00975214" w:rsidRDefault="00975214" w:rsidP="00975214">
                      <w:pPr>
                        <w:shd w:val="clear" w:color="auto" w:fill="D9D9D9"/>
                        <w:jc w:val="center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Formen</w:t>
                      </w:r>
                    </w:p>
                    <w:p w:rsidR="00975214" w:rsidRDefault="00975214" w:rsidP="00975214">
                      <w:pPr>
                        <w:shd w:val="clear" w:color="auto" w:fill="D9D9D9"/>
                        <w:spacing w:after="0" w:line="240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- verbal</w:t>
                      </w:r>
                    </w:p>
                    <w:p w:rsidR="00975214" w:rsidRDefault="00975214" w:rsidP="00975214">
                      <w:pPr>
                        <w:shd w:val="clear" w:color="auto" w:fill="D9D9D9"/>
                        <w:spacing w:after="0" w:line="240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- </w:t>
                      </w:r>
                    </w:p>
                    <w:p w:rsidR="00975214" w:rsidRDefault="00975214" w:rsidP="00975214">
                      <w:pPr>
                        <w:shd w:val="clear" w:color="auto" w:fill="D9D9D9"/>
                        <w:spacing w:after="0" w:line="240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- </w:t>
                      </w:r>
                    </w:p>
                    <w:p w:rsidR="00975214" w:rsidRDefault="00975214" w:rsidP="00975214">
                      <w:pPr>
                        <w:shd w:val="clear" w:color="auto" w:fill="D9D9D9"/>
                        <w:spacing w:after="0" w:line="240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-</w:t>
                      </w:r>
                    </w:p>
                    <w:p w:rsidR="00975214" w:rsidRPr="005C3BA7" w:rsidRDefault="00975214" w:rsidP="00975214">
                      <w:pPr>
                        <w:shd w:val="clear" w:color="auto" w:fill="D9D9D9"/>
                        <w:spacing w:after="0" w:line="240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4347210</wp:posOffset>
                </wp:positionH>
                <wp:positionV relativeFrom="paragraph">
                  <wp:posOffset>1995805</wp:posOffset>
                </wp:positionV>
                <wp:extent cx="2073275" cy="1308735"/>
                <wp:effectExtent l="8890" t="5080" r="13335" b="10160"/>
                <wp:wrapNone/>
                <wp:docPr id="1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3275" cy="1308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214" w:rsidRDefault="00975214" w:rsidP="00975214">
                            <w:pPr>
                              <w:shd w:val="clear" w:color="auto" w:fill="D9D9D9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5C3BA7">
                              <w:rPr>
                                <w:rFonts w:cs="Arial"/>
                                <w:b/>
                              </w:rPr>
                              <w:t>Opfer</w:t>
                            </w:r>
                          </w:p>
                          <w:p w:rsidR="00975214" w:rsidRDefault="00975214" w:rsidP="00975214">
                            <w:pPr>
                              <w:shd w:val="clear" w:color="auto" w:fill="D9D9D9"/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- Einzelne</w:t>
                            </w:r>
                          </w:p>
                          <w:p w:rsidR="00975214" w:rsidRDefault="00975214" w:rsidP="00975214">
                            <w:pPr>
                              <w:shd w:val="clear" w:color="auto" w:fill="D9D9D9"/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- </w:t>
                            </w:r>
                          </w:p>
                          <w:p w:rsidR="00975214" w:rsidRDefault="00975214" w:rsidP="00975214">
                            <w:pPr>
                              <w:shd w:val="clear" w:color="auto" w:fill="D9D9D9"/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- </w:t>
                            </w:r>
                          </w:p>
                          <w:p w:rsidR="00975214" w:rsidRDefault="00975214" w:rsidP="00975214">
                            <w:pPr>
                              <w:shd w:val="clear" w:color="auto" w:fill="D9D9D9"/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-</w:t>
                            </w:r>
                          </w:p>
                          <w:p w:rsidR="00975214" w:rsidRDefault="00975214" w:rsidP="00975214">
                            <w:pPr>
                              <w:shd w:val="clear" w:color="auto" w:fill="D9D9D9"/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-</w:t>
                            </w:r>
                          </w:p>
                          <w:p w:rsidR="00975214" w:rsidRPr="005C3BA7" w:rsidRDefault="00975214" w:rsidP="00975214">
                            <w:pPr>
                              <w:shd w:val="clear" w:color="auto" w:fill="D9D9D9"/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30" style="position:absolute;margin-left:342.3pt;margin-top:157.15pt;width:163.25pt;height:103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">
                <v:textbox>
                  <w:txbxContent>
                    <w:p w:rsidR="00975214" w:rsidRDefault="00975214" w:rsidP="00975214">
                      <w:pPr>
                        <w:shd w:val="clear" w:color="auto" w:fill="D9D9D9"/>
                        <w:jc w:val="center"/>
                        <w:rPr>
                          <w:rFonts w:cs="Arial"/>
                          <w:b/>
                        </w:rPr>
                      </w:pPr>
                      <w:r w:rsidRPr="005C3BA7">
                        <w:rPr>
                          <w:rFonts w:cs="Arial"/>
                          <w:b/>
                        </w:rPr>
                        <w:t>Opfer</w:t>
                      </w:r>
                    </w:p>
                    <w:p w:rsidR="00975214" w:rsidRDefault="00975214" w:rsidP="00975214">
                      <w:pPr>
                        <w:shd w:val="clear" w:color="auto" w:fill="D9D9D9"/>
                        <w:spacing w:after="0" w:line="240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- Einzelne</w:t>
                      </w:r>
                    </w:p>
                    <w:p w:rsidR="00975214" w:rsidRDefault="00975214" w:rsidP="00975214">
                      <w:pPr>
                        <w:shd w:val="clear" w:color="auto" w:fill="D9D9D9"/>
                        <w:spacing w:after="0" w:line="240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- </w:t>
                      </w:r>
                    </w:p>
                    <w:p w:rsidR="00975214" w:rsidRDefault="00975214" w:rsidP="00975214">
                      <w:pPr>
                        <w:shd w:val="clear" w:color="auto" w:fill="D9D9D9"/>
                        <w:spacing w:after="0" w:line="240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- </w:t>
                      </w:r>
                    </w:p>
                    <w:p w:rsidR="00975214" w:rsidRDefault="00975214" w:rsidP="00975214">
                      <w:pPr>
                        <w:shd w:val="clear" w:color="auto" w:fill="D9D9D9"/>
                        <w:spacing w:after="0" w:line="240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-</w:t>
                      </w:r>
                    </w:p>
                    <w:p w:rsidR="00975214" w:rsidRDefault="00975214" w:rsidP="00975214">
                      <w:pPr>
                        <w:shd w:val="clear" w:color="auto" w:fill="D9D9D9"/>
                        <w:spacing w:after="0" w:line="240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-</w:t>
                      </w:r>
                    </w:p>
                    <w:p w:rsidR="00975214" w:rsidRPr="005C3BA7" w:rsidRDefault="00975214" w:rsidP="00975214">
                      <w:pPr>
                        <w:shd w:val="clear" w:color="auto" w:fill="D9D9D9"/>
                        <w:spacing w:after="0" w:line="240" w:lineRule="auto"/>
                        <w:rPr>
                          <w:rFonts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1983105</wp:posOffset>
                </wp:positionH>
                <wp:positionV relativeFrom="paragraph">
                  <wp:posOffset>440055</wp:posOffset>
                </wp:positionV>
                <wp:extent cx="2073275" cy="1315720"/>
                <wp:effectExtent l="6985" t="11430" r="5715" b="6350"/>
                <wp:wrapNone/>
                <wp:docPr id="1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3275" cy="131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214" w:rsidRDefault="00975214" w:rsidP="00975214">
                            <w:pPr>
                              <w:shd w:val="clear" w:color="auto" w:fill="D9D9D9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5C3BA7">
                              <w:rPr>
                                <w:rFonts w:cs="Arial"/>
                                <w:b/>
                              </w:rPr>
                              <w:t>Verletzung/Schaden</w:t>
                            </w:r>
                          </w:p>
                          <w:p w:rsidR="00975214" w:rsidRDefault="00975214" w:rsidP="00975214">
                            <w:pPr>
                              <w:shd w:val="clear" w:color="auto" w:fill="D9D9D9"/>
                              <w:spacing w:after="0" w:line="240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- </w:t>
                            </w:r>
                            <w:r>
                              <w:rPr>
                                <w:rFonts w:cs="Arial"/>
                              </w:rPr>
                              <w:t>Einschüchterung/Angst</w:t>
                            </w:r>
                          </w:p>
                          <w:p w:rsidR="00975214" w:rsidRDefault="00975214" w:rsidP="00975214">
                            <w:pPr>
                              <w:shd w:val="clear" w:color="auto" w:fill="D9D9D9"/>
                              <w:spacing w:after="0" w:line="240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-</w:t>
                            </w:r>
                          </w:p>
                          <w:p w:rsidR="00975214" w:rsidRPr="005C3BA7" w:rsidRDefault="00975214" w:rsidP="00975214">
                            <w:pPr>
                              <w:shd w:val="clear" w:color="auto" w:fill="D9D9D9"/>
                              <w:spacing w:after="0" w:line="240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1" style="position:absolute;margin-left:156.15pt;margin-top:34.65pt;width:163.25pt;height:103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">
                <v:textbox>
                  <w:txbxContent>
                    <w:p w:rsidR="00975214" w:rsidRDefault="00975214" w:rsidP="00975214">
                      <w:pPr>
                        <w:shd w:val="clear" w:color="auto" w:fill="D9D9D9"/>
                        <w:jc w:val="center"/>
                        <w:rPr>
                          <w:rFonts w:cs="Arial"/>
                          <w:b/>
                        </w:rPr>
                      </w:pPr>
                      <w:r w:rsidRPr="005C3BA7">
                        <w:rPr>
                          <w:rFonts w:cs="Arial"/>
                          <w:b/>
                        </w:rPr>
                        <w:t>Verletzung/Schaden</w:t>
                      </w:r>
                    </w:p>
                    <w:p w:rsidR="00975214" w:rsidRDefault="00975214" w:rsidP="00975214">
                      <w:pPr>
                        <w:shd w:val="clear" w:color="auto" w:fill="D9D9D9"/>
                        <w:spacing w:after="0" w:line="240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- </w:t>
                      </w:r>
                      <w:r>
                        <w:rPr>
                          <w:rFonts w:cs="Arial"/>
                        </w:rPr>
                        <w:t>Einschüchterung/Angst</w:t>
                      </w:r>
                    </w:p>
                    <w:p w:rsidR="00975214" w:rsidRDefault="00975214" w:rsidP="00975214">
                      <w:pPr>
                        <w:shd w:val="clear" w:color="auto" w:fill="D9D9D9"/>
                        <w:spacing w:after="0" w:line="240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-</w:t>
                      </w:r>
                    </w:p>
                    <w:p w:rsidR="00975214" w:rsidRPr="005C3BA7" w:rsidRDefault="00975214" w:rsidP="00975214">
                      <w:pPr>
                        <w:shd w:val="clear" w:color="auto" w:fill="D9D9D9"/>
                        <w:spacing w:after="0" w:line="240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-305435</wp:posOffset>
                </wp:positionH>
                <wp:positionV relativeFrom="paragraph">
                  <wp:posOffset>1939290</wp:posOffset>
                </wp:positionV>
                <wp:extent cx="2073275" cy="1365250"/>
                <wp:effectExtent l="13970" t="5715" r="8255" b="10160"/>
                <wp:wrapNone/>
                <wp:docPr id="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3275" cy="136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214" w:rsidRDefault="00975214" w:rsidP="00975214">
                            <w:pPr>
                              <w:shd w:val="clear" w:color="auto" w:fill="D9D9D9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5C3BA7">
                              <w:rPr>
                                <w:rFonts w:cs="Arial"/>
                                <w:b/>
                              </w:rPr>
                              <w:t>Täter/Täterinnen</w:t>
                            </w:r>
                          </w:p>
                          <w:p w:rsidR="00975214" w:rsidRDefault="00975214" w:rsidP="00975214">
                            <w:pPr>
                              <w:shd w:val="clear" w:color="auto" w:fill="D9D9D9"/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- Einzelne</w:t>
                            </w:r>
                          </w:p>
                          <w:p w:rsidR="00975214" w:rsidRDefault="00975214" w:rsidP="00975214">
                            <w:pPr>
                              <w:shd w:val="clear" w:color="auto" w:fill="D9D9D9"/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-</w:t>
                            </w:r>
                          </w:p>
                          <w:p w:rsidR="00975214" w:rsidRDefault="00975214" w:rsidP="00975214">
                            <w:pPr>
                              <w:shd w:val="clear" w:color="auto" w:fill="D9D9D9"/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- </w:t>
                            </w:r>
                          </w:p>
                          <w:p w:rsidR="00975214" w:rsidRDefault="00975214" w:rsidP="00975214">
                            <w:pPr>
                              <w:shd w:val="clear" w:color="auto" w:fill="D9D9D9"/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-</w:t>
                            </w:r>
                          </w:p>
                          <w:p w:rsidR="00975214" w:rsidRPr="005C3BA7" w:rsidRDefault="00975214" w:rsidP="00975214">
                            <w:pPr>
                              <w:shd w:val="clear" w:color="auto" w:fill="D9D9D9"/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32" style="position:absolute;margin-left:-24.05pt;margin-top:152.7pt;width:163.25pt;height:10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">
                <v:textbox>
                  <w:txbxContent>
                    <w:p w:rsidR="00975214" w:rsidRDefault="00975214" w:rsidP="00975214">
                      <w:pPr>
                        <w:shd w:val="clear" w:color="auto" w:fill="D9D9D9"/>
                        <w:jc w:val="center"/>
                        <w:rPr>
                          <w:rFonts w:cs="Arial"/>
                          <w:b/>
                        </w:rPr>
                      </w:pPr>
                      <w:r w:rsidRPr="005C3BA7">
                        <w:rPr>
                          <w:rFonts w:cs="Arial"/>
                          <w:b/>
                        </w:rPr>
                        <w:t>Täter/Täterinnen</w:t>
                      </w:r>
                    </w:p>
                    <w:p w:rsidR="00975214" w:rsidRDefault="00975214" w:rsidP="00975214">
                      <w:pPr>
                        <w:shd w:val="clear" w:color="auto" w:fill="D9D9D9"/>
                        <w:spacing w:after="0" w:line="240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- Einzelne</w:t>
                      </w:r>
                    </w:p>
                    <w:p w:rsidR="00975214" w:rsidRDefault="00975214" w:rsidP="00975214">
                      <w:pPr>
                        <w:shd w:val="clear" w:color="auto" w:fill="D9D9D9"/>
                        <w:spacing w:after="0" w:line="240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-</w:t>
                      </w:r>
                    </w:p>
                    <w:p w:rsidR="00975214" w:rsidRDefault="00975214" w:rsidP="00975214">
                      <w:pPr>
                        <w:shd w:val="clear" w:color="auto" w:fill="D9D9D9"/>
                        <w:spacing w:after="0" w:line="240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- </w:t>
                      </w:r>
                    </w:p>
                    <w:p w:rsidR="00975214" w:rsidRDefault="00975214" w:rsidP="00975214">
                      <w:pPr>
                        <w:shd w:val="clear" w:color="auto" w:fill="D9D9D9"/>
                        <w:spacing w:after="0" w:line="240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-</w:t>
                      </w:r>
                    </w:p>
                    <w:p w:rsidR="00975214" w:rsidRPr="005C3BA7" w:rsidRDefault="00975214" w:rsidP="00975214">
                      <w:pPr>
                        <w:shd w:val="clear" w:color="auto" w:fill="D9D9D9"/>
                        <w:spacing w:after="0" w:line="240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2150110</wp:posOffset>
                </wp:positionH>
                <wp:positionV relativeFrom="paragraph">
                  <wp:posOffset>3768090</wp:posOffset>
                </wp:positionV>
                <wp:extent cx="2073275" cy="0"/>
                <wp:effectExtent l="12065" t="5715" r="10160" b="13335"/>
                <wp:wrapNone/>
                <wp:docPr id="8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3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1267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0" o:spid="_x0000_s1026" type="#_x0000_t32" style="position:absolute;margin-left:169.3pt;margin-top:296.7pt;width:163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"/>
            </w:pict>
          </mc:Fallback>
        </mc:AlternateContent>
      </w:r>
      <w:r>
        <w:rPr>
          <w:rFonts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4347210</wp:posOffset>
                </wp:positionH>
                <wp:positionV relativeFrom="paragraph">
                  <wp:posOffset>2279650</wp:posOffset>
                </wp:positionV>
                <wp:extent cx="2073275" cy="0"/>
                <wp:effectExtent l="8890" t="12700" r="13335" b="6350"/>
                <wp:wrapNone/>
                <wp:docPr id="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3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976E1" id="AutoShape 29" o:spid="_x0000_s1026" type="#_x0000_t32" style="position:absolute;margin-left:342.3pt;margin-top:179.5pt;width:163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"/>
            </w:pict>
          </mc:Fallback>
        </mc:AlternateContent>
      </w:r>
      <w:r>
        <w:rPr>
          <w:rFonts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-305435</wp:posOffset>
                </wp:positionH>
                <wp:positionV relativeFrom="paragraph">
                  <wp:posOffset>2226310</wp:posOffset>
                </wp:positionV>
                <wp:extent cx="2073275" cy="0"/>
                <wp:effectExtent l="13970" t="6985" r="8255" b="12065"/>
                <wp:wrapNone/>
                <wp:docPr id="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3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0C510" id="AutoShape 28" o:spid="_x0000_s1026" type="#_x0000_t32" style="position:absolute;margin-left:-24.05pt;margin-top:175.3pt;width:16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luvIA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"/>
            </w:pict>
          </mc:Fallback>
        </mc:AlternateContent>
      </w:r>
      <w:r>
        <w:rPr>
          <w:rFonts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1983105</wp:posOffset>
                </wp:positionH>
                <wp:positionV relativeFrom="paragraph">
                  <wp:posOffset>706120</wp:posOffset>
                </wp:positionV>
                <wp:extent cx="2073275" cy="0"/>
                <wp:effectExtent l="6985" t="10795" r="5715" b="8255"/>
                <wp:wrapNone/>
                <wp:docPr id="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3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2E11C" id="AutoShape 27" o:spid="_x0000_s1026" type="#_x0000_t32" style="position:absolute;margin-left:156.15pt;margin-top:55.6pt;width:163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"/>
            </w:pict>
          </mc:Fallback>
        </mc:AlternateContent>
      </w:r>
      <w:r>
        <w:rPr>
          <w:rFonts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1850390</wp:posOffset>
                </wp:positionH>
                <wp:positionV relativeFrom="paragraph">
                  <wp:posOffset>1906905</wp:posOffset>
                </wp:positionV>
                <wp:extent cx="2371090" cy="1106170"/>
                <wp:effectExtent l="64770" t="49530" r="78740" b="73025"/>
                <wp:wrapNone/>
                <wp:docPr id="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090" cy="1106170"/>
                        </a:xfrm>
                        <a:prstGeom prst="diamond">
                          <a:avLst/>
                        </a:prstGeom>
                        <a:solidFill>
                          <a:srgbClr val="404040"/>
                        </a:solidFill>
                        <a:ln w="38100">
                          <a:solidFill>
                            <a:srgbClr val="5A5A5A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75214" w:rsidRPr="00CE0A89" w:rsidRDefault="00975214" w:rsidP="009752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33" type="#_x0000_t4" style="position:absolute;margin-left:145.7pt;margin-top:150.15pt;width:186.7pt;height:87.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" fillcolor="#404040" strokecolor="#5a5a5a" strokeweight="3pt">
                <v:shadow on="t" color="#7f7f7f" opacity=".5" offset="1pt"/>
                <v:textbox>
                  <w:txbxContent>
                    <w:p w:rsidR="00975214" w:rsidRPr="00CE0A89" w:rsidRDefault="00975214" w:rsidP="00975214"/>
                  </w:txbxContent>
                </v:textbox>
              </v:shape>
            </w:pict>
          </mc:Fallback>
        </mc:AlternateContent>
      </w:r>
    </w:p>
    <w:p w:rsidR="00975214" w:rsidRPr="00975214" w:rsidRDefault="00975214" w:rsidP="007C3D12">
      <w:pPr>
        <w:rPr>
          <w:rFonts w:cs="Arial"/>
        </w:rPr>
      </w:pPr>
    </w:p>
    <w:sectPr w:rsidR="00975214" w:rsidRPr="00975214" w:rsidSect="00CE0CF4">
      <w:headerReference w:type="default" r:id="rId7"/>
      <w:footerReference w:type="default" r:id="rId8"/>
      <w:pgSz w:w="11906" w:h="16838" w:code="9"/>
      <w:pgMar w:top="1667" w:right="1418" w:bottom="1843" w:left="1418" w:header="680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14A" w:rsidRDefault="006B214A" w:rsidP="00C910D4">
      <w:pPr>
        <w:spacing w:after="0" w:line="240" w:lineRule="auto"/>
      </w:pPr>
      <w:r>
        <w:separator/>
      </w:r>
    </w:p>
  </w:endnote>
  <w:endnote w:type="continuationSeparator" w:id="0">
    <w:p w:rsidR="006B214A" w:rsidRDefault="006B214A" w:rsidP="00C91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2F0" w:rsidRPr="00C84732" w:rsidRDefault="00137C1C" w:rsidP="00156916">
    <w:pPr>
      <w:pStyle w:val="Fuzeile"/>
      <w:tabs>
        <w:tab w:val="clear" w:pos="4536"/>
        <w:tab w:val="clear" w:pos="9072"/>
        <w:tab w:val="left" w:pos="5245"/>
        <w:tab w:val="right" w:pos="9070"/>
      </w:tabs>
      <w:spacing w:before="640" w:after="340"/>
      <w:rPr>
        <w:color w:val="auto"/>
        <w:sz w:val="18"/>
      </w:rPr>
    </w:pPr>
    <w:r>
      <w:rPr>
        <w:noProof/>
        <w:lang w:eastAsia="de-DE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5148580</wp:posOffset>
          </wp:positionH>
          <wp:positionV relativeFrom="paragraph">
            <wp:posOffset>17780</wp:posOffset>
          </wp:positionV>
          <wp:extent cx="539750" cy="531495"/>
          <wp:effectExtent l="0" t="0" r="0" b="1905"/>
          <wp:wrapNone/>
          <wp:docPr id="5" name="Bild 5" descr="ccb-logo-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cb-logo-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22225</wp:posOffset>
              </wp:positionV>
              <wp:extent cx="7560310" cy="0"/>
              <wp:effectExtent l="9525" t="8890" r="12065" b="1016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56031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708B9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0;margin-top:1.75pt;width:595.3pt;height: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" strokecolor="#7f7f7f" strokeweight=".5pt">
              <w10:wrap anchorx="page"/>
            </v:shape>
          </w:pict>
        </mc:Fallback>
      </mc:AlternateContent>
    </w:r>
    <w:r w:rsidR="00E8201A" w:rsidRPr="00C84732">
      <w:rPr>
        <w:color w:val="auto"/>
        <w:sz w:val="18"/>
      </w:rPr>
      <w:t xml:space="preserve">Seite </w:t>
    </w:r>
    <w:r w:rsidR="007C3D12" w:rsidRPr="00C84732">
      <w:rPr>
        <w:color w:val="auto"/>
        <w:sz w:val="18"/>
      </w:rPr>
      <w:fldChar w:fldCharType="begin"/>
    </w:r>
    <w:r w:rsidR="007C3D12" w:rsidRPr="00C84732">
      <w:rPr>
        <w:color w:val="auto"/>
        <w:sz w:val="18"/>
      </w:rPr>
      <w:instrText>PAGE   \* MERGEFORMAT</w:instrText>
    </w:r>
    <w:r w:rsidR="007C3D12" w:rsidRPr="00C84732">
      <w:rPr>
        <w:color w:val="auto"/>
        <w:sz w:val="18"/>
      </w:rPr>
      <w:fldChar w:fldCharType="separate"/>
    </w:r>
    <w:r>
      <w:rPr>
        <w:noProof/>
        <w:color w:val="auto"/>
        <w:sz w:val="18"/>
      </w:rPr>
      <w:t>1</w:t>
    </w:r>
    <w:r w:rsidR="007C3D12" w:rsidRPr="00C84732">
      <w:rPr>
        <w:color w:val="auto"/>
        <w:sz w:val="18"/>
      </w:rPr>
      <w:fldChar w:fldCharType="end"/>
    </w:r>
    <w:r w:rsidR="00C84732" w:rsidRPr="00C84732">
      <w:rPr>
        <w:color w:val="auto"/>
        <w:sz w:val="18"/>
      </w:rPr>
      <w:tab/>
      <w:t>© C.C.Buchner Verlag, Bamberg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14A" w:rsidRDefault="006B214A" w:rsidP="00C910D4">
      <w:pPr>
        <w:spacing w:after="0" w:line="240" w:lineRule="auto"/>
      </w:pPr>
      <w:r>
        <w:separator/>
      </w:r>
    </w:p>
  </w:footnote>
  <w:footnote w:type="continuationSeparator" w:id="0">
    <w:p w:rsidR="006B214A" w:rsidRDefault="006B214A" w:rsidP="00C91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2F0" w:rsidRPr="007C3D12" w:rsidRDefault="00137C1C" w:rsidP="00156916">
    <w:pPr>
      <w:pStyle w:val="Kopfzeile"/>
      <w:tabs>
        <w:tab w:val="clear" w:pos="4536"/>
        <w:tab w:val="clear" w:pos="9072"/>
      </w:tabs>
      <w:spacing w:after="0"/>
      <w:rPr>
        <w:rFonts w:cs="Arial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252095</wp:posOffset>
              </wp:positionV>
              <wp:extent cx="7560310" cy="0"/>
              <wp:effectExtent l="9525" t="7620" r="12065" b="1143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56031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7A5B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0;margin-top:19.85pt;width:595.3pt;height:0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" strokecolor="#7f7f7f" strokeweight=".5pt">
              <w10:wrap anchorx="page"/>
            </v:shape>
          </w:pict>
        </mc:Fallback>
      </mc:AlternateContent>
    </w:r>
    <w:r w:rsidR="00F3411D">
      <w:rPr>
        <w:rFonts w:cs="Arial"/>
      </w:rPr>
      <w:t xml:space="preserve">Abenteuer Ethik </w:t>
    </w:r>
    <w:r w:rsidR="00655166">
      <w:rPr>
        <w:rFonts w:cs="Arial"/>
      </w:rPr>
      <w:t xml:space="preserve">2 </w:t>
    </w:r>
    <w:r w:rsidR="00F3411D">
      <w:rPr>
        <w:rFonts w:cs="Arial"/>
      </w:rPr>
      <w:t>Baden-Württemberg</w:t>
    </w:r>
    <w:r w:rsidR="00655166">
      <w:rPr>
        <w:rFonts w:cs="Arial"/>
      </w:rPr>
      <w:t xml:space="preserve"> - neu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FC05B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C0D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2A4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86F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8CC2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8204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AC80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50A4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563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8AB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DE23A4"/>
    <w:multiLevelType w:val="hybridMultilevel"/>
    <w:tmpl w:val="D1BCBFD0"/>
    <w:lvl w:ilvl="0" w:tplc="03645B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E7EAA"/>
    <w:multiLevelType w:val="hybridMultilevel"/>
    <w:tmpl w:val="EEC81264"/>
    <w:lvl w:ilvl="0" w:tplc="31E80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13BD4"/>
    <w:multiLevelType w:val="hybridMultilevel"/>
    <w:tmpl w:val="D468275A"/>
    <w:lvl w:ilvl="0" w:tplc="9C38887A">
      <w:numFmt w:val="bullet"/>
      <w:pStyle w:val="Listenabsatz"/>
      <w:lvlText w:val="̶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74244"/>
    <w:multiLevelType w:val="hybridMultilevel"/>
    <w:tmpl w:val="E94471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57AFC"/>
    <w:multiLevelType w:val="hybridMultilevel"/>
    <w:tmpl w:val="F78682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F5608"/>
    <w:multiLevelType w:val="hybridMultilevel"/>
    <w:tmpl w:val="89481C56"/>
    <w:lvl w:ilvl="0" w:tplc="5AE6B0E8">
      <w:start w:val="1"/>
      <w:numFmt w:val="decimal"/>
      <w:pStyle w:val="NummerierteListe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  <w:num w:numId="15">
    <w:abstractNumId w:val="15"/>
  </w:num>
  <w:num w:numId="16">
    <w:abstractNumId w:val="14"/>
  </w:num>
  <w:num w:numId="17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3074" style="mso-position-horizontal:right;mso-width-relative:margin;mso-height-relative:margin" fill="f" fillcolor="white" stroke="f">
      <v:fill color="white" on="f"/>
      <v:stroke on="f"/>
      <v:textbox inset="0,0,0,0"/>
    </o:shapedefaults>
    <o:shapelayout v:ext="edit">
      <o:rules v:ext="edit">
        <o:r id="V:Rule1" type="connector" idref="#_x0000_s2054"/>
        <o:r id="V:Rule2" type="connector" idref="#_x0000_s205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54"/>
    <w:rsid w:val="0010677E"/>
    <w:rsid w:val="00137C1C"/>
    <w:rsid w:val="00156916"/>
    <w:rsid w:val="00171C87"/>
    <w:rsid w:val="00185A41"/>
    <w:rsid w:val="001A000C"/>
    <w:rsid w:val="001D5E9E"/>
    <w:rsid w:val="001E06A3"/>
    <w:rsid w:val="00245313"/>
    <w:rsid w:val="00256F0E"/>
    <w:rsid w:val="00267BE4"/>
    <w:rsid w:val="0033008B"/>
    <w:rsid w:val="00375989"/>
    <w:rsid w:val="003863E7"/>
    <w:rsid w:val="00393BDA"/>
    <w:rsid w:val="003A5E0A"/>
    <w:rsid w:val="003B52F7"/>
    <w:rsid w:val="003C54DD"/>
    <w:rsid w:val="00407488"/>
    <w:rsid w:val="00420B8E"/>
    <w:rsid w:val="004B782C"/>
    <w:rsid w:val="00506088"/>
    <w:rsid w:val="00553B5B"/>
    <w:rsid w:val="0058043B"/>
    <w:rsid w:val="005D7352"/>
    <w:rsid w:val="006021E2"/>
    <w:rsid w:val="006042A8"/>
    <w:rsid w:val="00610C10"/>
    <w:rsid w:val="006376C3"/>
    <w:rsid w:val="0064774D"/>
    <w:rsid w:val="00655166"/>
    <w:rsid w:val="006843B7"/>
    <w:rsid w:val="006B214A"/>
    <w:rsid w:val="006F2A4D"/>
    <w:rsid w:val="00731FA1"/>
    <w:rsid w:val="00737E14"/>
    <w:rsid w:val="007446A0"/>
    <w:rsid w:val="00772A24"/>
    <w:rsid w:val="007C3D12"/>
    <w:rsid w:val="007D688D"/>
    <w:rsid w:val="007D7C2E"/>
    <w:rsid w:val="008032A8"/>
    <w:rsid w:val="00832F0E"/>
    <w:rsid w:val="00874634"/>
    <w:rsid w:val="008B4376"/>
    <w:rsid w:val="008F5379"/>
    <w:rsid w:val="0094691A"/>
    <w:rsid w:val="009502D7"/>
    <w:rsid w:val="009618E5"/>
    <w:rsid w:val="00975214"/>
    <w:rsid w:val="009B3B04"/>
    <w:rsid w:val="009E10BC"/>
    <w:rsid w:val="00A66811"/>
    <w:rsid w:val="00A77767"/>
    <w:rsid w:val="00AA77FD"/>
    <w:rsid w:val="00AC1954"/>
    <w:rsid w:val="00AD37E8"/>
    <w:rsid w:val="00AE05B7"/>
    <w:rsid w:val="00AE0690"/>
    <w:rsid w:val="00B02CF8"/>
    <w:rsid w:val="00B06DCA"/>
    <w:rsid w:val="00B212F0"/>
    <w:rsid w:val="00B464A3"/>
    <w:rsid w:val="00BE73F8"/>
    <w:rsid w:val="00C45869"/>
    <w:rsid w:val="00C66E49"/>
    <w:rsid w:val="00C7446D"/>
    <w:rsid w:val="00C82374"/>
    <w:rsid w:val="00C84732"/>
    <w:rsid w:val="00C910D4"/>
    <w:rsid w:val="00CB541D"/>
    <w:rsid w:val="00CC5CF4"/>
    <w:rsid w:val="00CE0CF4"/>
    <w:rsid w:val="00CE7C5A"/>
    <w:rsid w:val="00D0524E"/>
    <w:rsid w:val="00D40AA5"/>
    <w:rsid w:val="00D46669"/>
    <w:rsid w:val="00D85DAB"/>
    <w:rsid w:val="00DB4014"/>
    <w:rsid w:val="00E14B16"/>
    <w:rsid w:val="00E450FF"/>
    <w:rsid w:val="00E54782"/>
    <w:rsid w:val="00E8201A"/>
    <w:rsid w:val="00E83136"/>
    <w:rsid w:val="00EA6D71"/>
    <w:rsid w:val="00EB742D"/>
    <w:rsid w:val="00EC604C"/>
    <w:rsid w:val="00ED6379"/>
    <w:rsid w:val="00F20892"/>
    <w:rsid w:val="00F3411D"/>
    <w:rsid w:val="00F44325"/>
    <w:rsid w:val="00F52753"/>
    <w:rsid w:val="00FB3BCF"/>
    <w:rsid w:val="00FE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yle="mso-position-horizontal:right;mso-width-relative:margin;mso-height-relative:margin" fill="f" fillcolor="white" stroke="f">
      <v:fill color="white" on="f"/>
      <v:stroke on="f"/>
      <v:textbox inset="0,0,0,0"/>
    </o:shapedefaults>
    <o:shapelayout v:ext="edit">
      <o:idmap v:ext="edit" data="1"/>
      <o:rules v:ext="edit">
        <o:r id="V:Rule1" type="connector" idref="#_x0000_s1051"/>
        <o:r id="V:Rule2" type="connector" idref="#_x0000_s1052"/>
        <o:r id="V:Rule3" type="connector" idref="#_x0000_s1053"/>
        <o:r id="V:Rule4" type="connector" idref="#_x0000_s1054"/>
      </o:rules>
    </o:shapelayout>
  </w:shapeDefaults>
  <w:decimalSymbol w:val=","/>
  <w:listSeparator w:val=";"/>
  <w15:chartTrackingRefBased/>
  <w15:docId w15:val="{0C9494D7-1717-475A-89E1-5B35008A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C3D12"/>
    <w:pPr>
      <w:spacing w:after="240" w:line="276" w:lineRule="auto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4325"/>
    <w:pPr>
      <w:keepNext/>
      <w:outlineLvl w:val="0"/>
    </w:pPr>
    <w:rPr>
      <w:rFonts w:eastAsia="Times New Roman"/>
      <w:b/>
      <w:bCs/>
      <w:kern w:val="32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F44325"/>
    <w:pPr>
      <w:keepNext/>
      <w:spacing w:before="480"/>
      <w:outlineLvl w:val="1"/>
    </w:pPr>
    <w:rPr>
      <w:rFonts w:eastAsia="Times New Roman"/>
      <w:bCs/>
      <w:iCs/>
      <w:sz w:val="32"/>
      <w:szCs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910D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910D4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C45869"/>
    <w:pPr>
      <w:tabs>
        <w:tab w:val="center" w:pos="4536"/>
        <w:tab w:val="right" w:pos="9072"/>
      </w:tabs>
    </w:pPr>
    <w:rPr>
      <w:color w:val="FFFFFF"/>
      <w:sz w:val="16"/>
    </w:rPr>
  </w:style>
  <w:style w:type="character" w:customStyle="1" w:styleId="FuzeileZchn">
    <w:name w:val="Fußzeile Zchn"/>
    <w:link w:val="Fuzeile"/>
    <w:uiPriority w:val="99"/>
    <w:rsid w:val="00C45869"/>
    <w:rPr>
      <w:rFonts w:ascii="Arial" w:hAnsi="Arial"/>
      <w:color w:val="FFFFFF"/>
      <w:sz w:val="16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0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8043B"/>
    <w:rPr>
      <w:rFonts w:ascii="Tahoma" w:hAnsi="Tahoma" w:cs="Tahoma"/>
      <w:sz w:val="16"/>
      <w:szCs w:val="16"/>
      <w:lang w:eastAsia="en-US"/>
    </w:rPr>
  </w:style>
  <w:style w:type="character" w:styleId="Zeilennummer">
    <w:name w:val="line number"/>
    <w:uiPriority w:val="99"/>
    <w:unhideWhenUsed/>
    <w:rsid w:val="00D40AA5"/>
    <w:rPr>
      <w:rFonts w:ascii="Arial" w:hAnsi="Arial"/>
      <w:color w:val="BFBFBF"/>
      <w:sz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7C3D12"/>
    <w:pPr>
      <w:outlineLvl w:val="0"/>
    </w:pPr>
    <w:rPr>
      <w:rFonts w:eastAsia="Times New Roman"/>
      <w:b/>
      <w:bCs/>
      <w:kern w:val="28"/>
      <w:sz w:val="36"/>
      <w:szCs w:val="32"/>
    </w:rPr>
  </w:style>
  <w:style w:type="character" w:customStyle="1" w:styleId="TitelZchn">
    <w:name w:val="Titel Zchn"/>
    <w:link w:val="Titel"/>
    <w:uiPriority w:val="10"/>
    <w:rsid w:val="007C3D12"/>
    <w:rPr>
      <w:rFonts w:ascii="Arial" w:eastAsia="Times New Roman" w:hAnsi="Arial" w:cs="Times New Roman"/>
      <w:b/>
      <w:bCs/>
      <w:kern w:val="28"/>
      <w:sz w:val="36"/>
      <w:szCs w:val="32"/>
      <w:lang w:eastAsia="en-US"/>
    </w:rPr>
  </w:style>
  <w:style w:type="character" w:customStyle="1" w:styleId="berschrift1Zchn">
    <w:name w:val="Überschrift 1 Zchn"/>
    <w:link w:val="berschrift1"/>
    <w:uiPriority w:val="9"/>
    <w:rsid w:val="00F44325"/>
    <w:rPr>
      <w:rFonts w:ascii="Arial" w:eastAsia="Times New Roman" w:hAnsi="Arial" w:cs="Times New Roman"/>
      <w:b/>
      <w:bCs/>
      <w:kern w:val="32"/>
      <w:sz w:val="40"/>
      <w:szCs w:val="32"/>
      <w:lang w:eastAsia="en-US"/>
    </w:rPr>
  </w:style>
  <w:style w:type="character" w:customStyle="1" w:styleId="berschrift2Zchn">
    <w:name w:val="Überschrift 2 Zchn"/>
    <w:link w:val="berschrift2"/>
    <w:uiPriority w:val="9"/>
    <w:rsid w:val="00F44325"/>
    <w:rPr>
      <w:rFonts w:ascii="Arial" w:eastAsia="Times New Roman" w:hAnsi="Arial" w:cs="Times New Roman"/>
      <w:bCs/>
      <w:iCs/>
      <w:sz w:val="32"/>
      <w:szCs w:val="28"/>
      <w:lang w:eastAsia="en-US"/>
    </w:rPr>
  </w:style>
  <w:style w:type="paragraph" w:styleId="Listenabsatz">
    <w:name w:val="List Paragraph"/>
    <w:basedOn w:val="Standard"/>
    <w:uiPriority w:val="34"/>
    <w:qFormat/>
    <w:rsid w:val="00F44325"/>
    <w:pPr>
      <w:numPr>
        <w:numId w:val="13"/>
      </w:numPr>
      <w:spacing w:after="120"/>
      <w:ind w:left="568" w:hanging="284"/>
    </w:pPr>
  </w:style>
  <w:style w:type="paragraph" w:styleId="Zitat">
    <w:name w:val="Quote"/>
    <w:basedOn w:val="Standard"/>
    <w:next w:val="Standard"/>
    <w:link w:val="ZitatZchn"/>
    <w:uiPriority w:val="29"/>
    <w:qFormat/>
    <w:rsid w:val="008B4376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B4376"/>
    <w:rPr>
      <w:rFonts w:ascii="Arial" w:hAnsi="Arial"/>
      <w:i/>
      <w:iCs/>
      <w:color w:val="000000"/>
      <w:sz w:val="22"/>
      <w:szCs w:val="22"/>
      <w:lang w:eastAsia="en-US"/>
    </w:rPr>
  </w:style>
  <w:style w:type="paragraph" w:customStyle="1" w:styleId="NummerierteListe">
    <w:name w:val="Nummerierte Liste"/>
    <w:basedOn w:val="Standard"/>
    <w:qFormat/>
    <w:rsid w:val="008B4376"/>
    <w:pPr>
      <w:numPr>
        <w:numId w:val="15"/>
      </w:numPr>
      <w:spacing w:after="120"/>
      <w:ind w:left="568" w:hanging="284"/>
    </w:pPr>
  </w:style>
  <w:style w:type="paragraph" w:customStyle="1" w:styleId="Quellenangabe">
    <w:name w:val="Quellenangabe"/>
    <w:basedOn w:val="Standard"/>
    <w:qFormat/>
    <w:rsid w:val="00874634"/>
    <w:pPr>
      <w:pBdr>
        <w:top w:val="single" w:sz="4" w:space="1" w:color="808080"/>
      </w:pBdr>
      <w:spacing w:before="120" w:after="480" w:line="360" w:lineRule="auto"/>
    </w:pPr>
    <w:rPr>
      <w:rFonts w:cs="Arial"/>
      <w:i/>
      <w:sz w:val="18"/>
    </w:rPr>
  </w:style>
  <w:style w:type="paragraph" w:customStyle="1" w:styleId="Aufgaben">
    <w:name w:val="Aufgaben"/>
    <w:basedOn w:val="Standard"/>
    <w:rsid w:val="00874634"/>
    <w:pPr>
      <w:pBdr>
        <w:top w:val="single" w:sz="4" w:space="10" w:color="808080"/>
        <w:left w:val="single" w:sz="4" w:space="10" w:color="808080"/>
        <w:bottom w:val="single" w:sz="4" w:space="10" w:color="808080"/>
        <w:right w:val="single" w:sz="4" w:space="10" w:color="808080"/>
      </w:pBdr>
      <w:spacing w:after="0"/>
    </w:pPr>
  </w:style>
  <w:style w:type="table" w:styleId="Tabellenraster">
    <w:name w:val="Table Grid"/>
    <w:basedOn w:val="NormaleTabelle"/>
    <w:uiPriority w:val="59"/>
    <w:rsid w:val="00156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303618BE</Template>
  <TotalTime>0</TotalTime>
  <Pages>1</Pages>
  <Words>11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Überschrift erste Zeile</vt:lpstr>
    </vt:vector>
  </TitlesOfParts>
  <Company>Wildner+Designer</Company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Überschrift erste Zeile</dc:title>
  <dc:subject/>
  <dc:creator>Johannes Müller</dc:creator>
  <cp:keywords/>
  <cp:lastModifiedBy>Lohneiß - C.C.Buchner Verlag</cp:lastModifiedBy>
  <cp:revision>2</cp:revision>
  <cp:lastPrinted>2017-10-26T09:10:00Z</cp:lastPrinted>
  <dcterms:created xsi:type="dcterms:W3CDTF">2017-10-26T09:10:00Z</dcterms:created>
  <dcterms:modified xsi:type="dcterms:W3CDTF">2017-10-26T09:10:00Z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475914196</vt:i4>
  </property>
</Properties>
</file>