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6FA" w:rsidRPr="00FD221F" w:rsidRDefault="00CD6D58" w:rsidP="00D62088">
      <w:pPr>
        <w:rPr>
          <w:rFonts w:cs="Arial"/>
          <w:b/>
        </w:rPr>
      </w:pPr>
      <w:r w:rsidRPr="00FD221F">
        <w:rPr>
          <w:rFonts w:cs="Arial"/>
          <w:b/>
        </w:rPr>
        <w:t>Vollständige ASCII-Tabelle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084"/>
        <w:gridCol w:w="1085"/>
        <w:gridCol w:w="1084"/>
        <w:gridCol w:w="1085"/>
        <w:gridCol w:w="1084"/>
        <w:gridCol w:w="1085"/>
        <w:gridCol w:w="1084"/>
        <w:gridCol w:w="1085"/>
      </w:tblGrid>
      <w:tr w:rsidR="00FD221F" w:rsidRPr="00FD221F" w:rsidTr="00FD221F">
        <w:tc>
          <w:tcPr>
            <w:tcW w:w="1084" w:type="dxa"/>
            <w:tcBorders>
              <w:bottom w:val="single" w:sz="4" w:space="0" w:color="auto"/>
              <w:right w:val="nil"/>
            </w:tcBorders>
            <w:shd w:val="clear" w:color="auto" w:fill="D6E3BC" w:themeFill="accent3" w:themeFillTint="66"/>
          </w:tcPr>
          <w:p w:rsidR="00FD221F" w:rsidRPr="00FD221F" w:rsidRDefault="00FD221F" w:rsidP="00FD221F">
            <w:pPr>
              <w:spacing w:before="120" w:after="120"/>
              <w:jc w:val="center"/>
              <w:rPr>
                <w:rFonts w:cs="Arial"/>
                <w:b/>
              </w:rPr>
            </w:pPr>
            <w:r w:rsidRPr="00FD221F">
              <w:rPr>
                <w:rFonts w:cs="Arial"/>
                <w:b/>
              </w:rPr>
              <w:t>Dezimal</w:t>
            </w:r>
          </w:p>
        </w:tc>
        <w:tc>
          <w:tcPr>
            <w:tcW w:w="1085" w:type="dxa"/>
            <w:tcBorders>
              <w:left w:val="nil"/>
              <w:bottom w:val="single" w:sz="4" w:space="0" w:color="auto"/>
            </w:tcBorders>
            <w:shd w:val="clear" w:color="auto" w:fill="D6E3BC" w:themeFill="accent3" w:themeFillTint="66"/>
          </w:tcPr>
          <w:p w:rsidR="00FD221F" w:rsidRPr="00FD221F" w:rsidRDefault="00FD221F" w:rsidP="00FD221F">
            <w:pPr>
              <w:spacing w:before="120" w:after="120"/>
              <w:jc w:val="center"/>
              <w:rPr>
                <w:rFonts w:cs="Arial"/>
                <w:b/>
              </w:rPr>
            </w:pPr>
            <w:r w:rsidRPr="00FD221F">
              <w:rPr>
                <w:rFonts w:cs="Arial"/>
                <w:b/>
              </w:rPr>
              <w:t>ASCII</w:t>
            </w:r>
          </w:p>
        </w:tc>
        <w:tc>
          <w:tcPr>
            <w:tcW w:w="1084" w:type="dxa"/>
            <w:tcBorders>
              <w:bottom w:val="single" w:sz="4" w:space="0" w:color="auto"/>
              <w:right w:val="nil"/>
            </w:tcBorders>
            <w:shd w:val="clear" w:color="auto" w:fill="D6E3BC" w:themeFill="accent3" w:themeFillTint="66"/>
          </w:tcPr>
          <w:p w:rsidR="00FD221F" w:rsidRPr="00FD221F" w:rsidRDefault="00FD221F" w:rsidP="00FD221F">
            <w:pPr>
              <w:spacing w:before="120" w:after="120"/>
              <w:jc w:val="center"/>
              <w:rPr>
                <w:rFonts w:cs="Arial"/>
                <w:b/>
              </w:rPr>
            </w:pPr>
            <w:r w:rsidRPr="00FD221F">
              <w:rPr>
                <w:rFonts w:cs="Arial"/>
                <w:b/>
              </w:rPr>
              <w:t>Dezimal</w:t>
            </w:r>
          </w:p>
        </w:tc>
        <w:tc>
          <w:tcPr>
            <w:tcW w:w="1085" w:type="dxa"/>
            <w:tcBorders>
              <w:left w:val="nil"/>
              <w:bottom w:val="single" w:sz="4" w:space="0" w:color="auto"/>
            </w:tcBorders>
            <w:shd w:val="clear" w:color="auto" w:fill="D6E3BC" w:themeFill="accent3" w:themeFillTint="66"/>
          </w:tcPr>
          <w:p w:rsidR="00FD221F" w:rsidRPr="00FD221F" w:rsidRDefault="00FD221F" w:rsidP="00FD221F">
            <w:pPr>
              <w:spacing w:before="120" w:after="120"/>
              <w:jc w:val="center"/>
              <w:rPr>
                <w:rFonts w:cs="Arial"/>
                <w:b/>
              </w:rPr>
            </w:pPr>
            <w:r w:rsidRPr="00FD221F">
              <w:rPr>
                <w:rFonts w:cs="Arial"/>
                <w:b/>
              </w:rPr>
              <w:t>ASCII</w:t>
            </w:r>
          </w:p>
        </w:tc>
        <w:tc>
          <w:tcPr>
            <w:tcW w:w="1084" w:type="dxa"/>
            <w:tcBorders>
              <w:bottom w:val="single" w:sz="4" w:space="0" w:color="auto"/>
              <w:right w:val="nil"/>
            </w:tcBorders>
            <w:shd w:val="clear" w:color="auto" w:fill="D6E3BC" w:themeFill="accent3" w:themeFillTint="66"/>
          </w:tcPr>
          <w:p w:rsidR="00FD221F" w:rsidRPr="00FD221F" w:rsidRDefault="00FD221F" w:rsidP="00FD221F">
            <w:pPr>
              <w:spacing w:before="120" w:after="120"/>
              <w:jc w:val="center"/>
              <w:rPr>
                <w:rFonts w:cs="Arial"/>
                <w:b/>
              </w:rPr>
            </w:pPr>
            <w:r w:rsidRPr="00FD221F">
              <w:rPr>
                <w:rFonts w:cs="Arial"/>
                <w:b/>
              </w:rPr>
              <w:t>Dezimal</w:t>
            </w:r>
          </w:p>
        </w:tc>
        <w:tc>
          <w:tcPr>
            <w:tcW w:w="1085" w:type="dxa"/>
            <w:tcBorders>
              <w:left w:val="nil"/>
              <w:bottom w:val="single" w:sz="4" w:space="0" w:color="auto"/>
            </w:tcBorders>
            <w:shd w:val="clear" w:color="auto" w:fill="D6E3BC" w:themeFill="accent3" w:themeFillTint="66"/>
          </w:tcPr>
          <w:p w:rsidR="00FD221F" w:rsidRPr="00FD221F" w:rsidRDefault="00FD221F" w:rsidP="00FD221F">
            <w:pPr>
              <w:spacing w:before="120" w:after="120"/>
              <w:jc w:val="center"/>
              <w:rPr>
                <w:rFonts w:cs="Arial"/>
                <w:b/>
              </w:rPr>
            </w:pPr>
            <w:r w:rsidRPr="00FD221F">
              <w:rPr>
                <w:rFonts w:cs="Arial"/>
                <w:b/>
              </w:rPr>
              <w:t>ASCII</w:t>
            </w:r>
          </w:p>
        </w:tc>
        <w:tc>
          <w:tcPr>
            <w:tcW w:w="1084" w:type="dxa"/>
            <w:tcBorders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</w:tcPr>
          <w:p w:rsidR="00FD221F" w:rsidRPr="00FD221F" w:rsidRDefault="00FD221F" w:rsidP="00FD221F">
            <w:pPr>
              <w:spacing w:before="120" w:after="120"/>
              <w:jc w:val="center"/>
              <w:rPr>
                <w:rFonts w:cs="Arial"/>
                <w:b/>
              </w:rPr>
            </w:pPr>
            <w:r w:rsidRPr="00FD221F">
              <w:rPr>
                <w:rFonts w:cs="Arial"/>
                <w:b/>
              </w:rPr>
              <w:t>Dezimal</w:t>
            </w:r>
          </w:p>
        </w:tc>
        <w:tc>
          <w:tcPr>
            <w:tcW w:w="1085" w:type="dxa"/>
            <w:tcBorders>
              <w:left w:val="nil"/>
              <w:bottom w:val="single" w:sz="4" w:space="0" w:color="auto"/>
            </w:tcBorders>
            <w:shd w:val="clear" w:color="auto" w:fill="D6E3BC" w:themeFill="accent3" w:themeFillTint="66"/>
          </w:tcPr>
          <w:p w:rsidR="00FD221F" w:rsidRPr="00FD221F" w:rsidRDefault="00FD221F" w:rsidP="00FD221F">
            <w:pPr>
              <w:spacing w:before="120" w:after="120"/>
              <w:jc w:val="center"/>
              <w:rPr>
                <w:rFonts w:cs="Arial"/>
                <w:b/>
              </w:rPr>
            </w:pPr>
            <w:r w:rsidRPr="00FD221F">
              <w:rPr>
                <w:rFonts w:cs="Arial"/>
                <w:b/>
              </w:rPr>
              <w:t>ASCII</w:t>
            </w:r>
          </w:p>
        </w:tc>
      </w:tr>
      <w:tr w:rsidR="00FD221F" w:rsidRPr="00FD221F" w:rsidTr="00FD221F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 w:line="240" w:lineRule="auto"/>
              <w:jc w:val="center"/>
              <w:rPr>
                <w:rFonts w:cs="Arial"/>
                <w:color w:val="000000"/>
                <w:lang w:eastAsia="de-DE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 w:line="240" w:lineRule="auto"/>
              <w:jc w:val="center"/>
              <w:rPr>
                <w:rFonts w:cs="Arial"/>
                <w:color w:val="000000"/>
                <w:lang w:eastAsia="de-DE"/>
              </w:rPr>
            </w:pPr>
            <w:r w:rsidRPr="00FD221F">
              <w:rPr>
                <w:rFonts w:cs="Arial"/>
                <w:color w:val="000000"/>
              </w:rPr>
              <w:t>NUL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32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proofErr w:type="spellStart"/>
            <w:r w:rsidRPr="00FD221F">
              <w:rPr>
                <w:rFonts w:cs="Arial"/>
              </w:rPr>
              <w:t>space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64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@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96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`</w:t>
            </w:r>
          </w:p>
        </w:tc>
      </w:tr>
      <w:tr w:rsidR="00FD221F" w:rsidRPr="00FD221F" w:rsidTr="00FD221F"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SOH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33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!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65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A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97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a</w:t>
            </w:r>
          </w:p>
        </w:tc>
      </w:tr>
      <w:tr w:rsidR="00FD221F" w:rsidRPr="00FD221F" w:rsidTr="00FD221F"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STX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34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"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66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B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98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b</w:t>
            </w:r>
          </w:p>
        </w:tc>
      </w:tr>
      <w:tr w:rsidR="00FD221F" w:rsidRPr="00FD221F" w:rsidTr="00FD221F"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3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ETX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35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#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67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C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99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c</w:t>
            </w:r>
          </w:p>
        </w:tc>
      </w:tr>
      <w:tr w:rsidR="00FD221F" w:rsidRPr="00FD221F" w:rsidTr="00FD221F"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4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EOT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36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$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68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D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d</w:t>
            </w:r>
          </w:p>
        </w:tc>
      </w:tr>
      <w:tr w:rsidR="00FD221F" w:rsidRPr="00FD221F" w:rsidTr="00FD221F"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5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ENQ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37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%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69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E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101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e</w:t>
            </w:r>
          </w:p>
        </w:tc>
      </w:tr>
      <w:tr w:rsidR="00FD221F" w:rsidRPr="00FD221F" w:rsidTr="00FD221F"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6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ACK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38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&amp;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70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F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102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f</w:t>
            </w:r>
          </w:p>
        </w:tc>
      </w:tr>
      <w:tr w:rsidR="00FD221F" w:rsidRPr="00FD221F" w:rsidTr="00FD221F"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7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BEL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39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'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71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G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103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g</w:t>
            </w:r>
          </w:p>
        </w:tc>
      </w:tr>
      <w:tr w:rsidR="00FD221F" w:rsidRPr="00FD221F" w:rsidTr="00FD221F"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8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BS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40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(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72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H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104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h</w:t>
            </w:r>
          </w:p>
        </w:tc>
      </w:tr>
      <w:tr w:rsidR="00FD221F" w:rsidRPr="00FD221F" w:rsidTr="00FD221F"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9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HT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41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)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73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I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105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i</w:t>
            </w:r>
          </w:p>
        </w:tc>
        <w:bookmarkStart w:id="0" w:name="_GoBack"/>
        <w:bookmarkEnd w:id="0"/>
      </w:tr>
      <w:tr w:rsidR="00FD221F" w:rsidRPr="00FD221F" w:rsidTr="00FD221F"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10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LF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42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*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74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J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106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j</w:t>
            </w:r>
          </w:p>
        </w:tc>
      </w:tr>
      <w:tr w:rsidR="00FD221F" w:rsidRPr="00FD221F" w:rsidTr="00FD221F"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11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VT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43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+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75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K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107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k</w:t>
            </w:r>
          </w:p>
        </w:tc>
      </w:tr>
      <w:tr w:rsidR="00FD221F" w:rsidRPr="00FD221F" w:rsidTr="00FD221F"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12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FF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44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,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76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L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108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l</w:t>
            </w:r>
          </w:p>
        </w:tc>
      </w:tr>
      <w:tr w:rsidR="00FD221F" w:rsidRPr="00FD221F" w:rsidTr="00FD221F"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13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CR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45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77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M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109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m</w:t>
            </w:r>
          </w:p>
        </w:tc>
      </w:tr>
      <w:tr w:rsidR="00FD221F" w:rsidRPr="00FD221F" w:rsidTr="00FD221F"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14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SO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46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.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78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N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110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n</w:t>
            </w:r>
          </w:p>
        </w:tc>
      </w:tr>
      <w:tr w:rsidR="00FD221F" w:rsidRPr="00FD221F" w:rsidTr="00FD221F"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15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SI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47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79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O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111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o</w:t>
            </w:r>
          </w:p>
        </w:tc>
      </w:tr>
      <w:tr w:rsidR="00FD221F" w:rsidRPr="00FD221F" w:rsidTr="00FD221F"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16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DLE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48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80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P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112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p</w:t>
            </w:r>
          </w:p>
        </w:tc>
      </w:tr>
      <w:tr w:rsidR="00FD221F" w:rsidRPr="00FD221F" w:rsidTr="00FD221F"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17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DC1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49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81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Q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113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q</w:t>
            </w:r>
          </w:p>
        </w:tc>
      </w:tr>
      <w:tr w:rsidR="00FD221F" w:rsidRPr="00FD221F" w:rsidTr="00FD221F"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18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DC2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50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82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R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114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r</w:t>
            </w:r>
          </w:p>
        </w:tc>
      </w:tr>
      <w:tr w:rsidR="00FD221F" w:rsidRPr="00FD221F" w:rsidTr="00FD221F"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19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DC3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51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83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S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115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s</w:t>
            </w:r>
          </w:p>
        </w:tc>
      </w:tr>
      <w:tr w:rsidR="00FD221F" w:rsidRPr="00FD221F" w:rsidTr="00FD221F"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20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DC4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52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84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T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116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t</w:t>
            </w:r>
          </w:p>
        </w:tc>
      </w:tr>
      <w:tr w:rsidR="00FD221F" w:rsidRPr="00FD221F" w:rsidTr="00FD221F"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21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NAK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53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85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U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117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u</w:t>
            </w:r>
          </w:p>
        </w:tc>
      </w:tr>
      <w:tr w:rsidR="00FD221F" w:rsidRPr="00FD221F" w:rsidTr="00FD221F"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22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SYN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54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86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V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118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v</w:t>
            </w:r>
          </w:p>
        </w:tc>
      </w:tr>
      <w:tr w:rsidR="00FD221F" w:rsidRPr="00FD221F" w:rsidTr="00FD221F"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23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ETB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55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87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W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119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w</w:t>
            </w:r>
          </w:p>
        </w:tc>
      </w:tr>
      <w:tr w:rsidR="00FD221F" w:rsidRPr="00FD221F" w:rsidTr="00FD221F"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24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CAN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56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88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X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120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x</w:t>
            </w:r>
          </w:p>
        </w:tc>
      </w:tr>
      <w:tr w:rsidR="00FD221F" w:rsidRPr="00FD221F" w:rsidTr="00FD221F"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25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EM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57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89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Y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121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y</w:t>
            </w:r>
          </w:p>
        </w:tc>
      </w:tr>
      <w:tr w:rsidR="00FD221F" w:rsidRPr="00FD221F" w:rsidTr="00FD221F"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26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SUB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58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: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90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Z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122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z</w:t>
            </w:r>
          </w:p>
        </w:tc>
      </w:tr>
      <w:tr w:rsidR="00FD221F" w:rsidRPr="00FD221F" w:rsidTr="00FD221F"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27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ESC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59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;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91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[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123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{</w:t>
            </w:r>
          </w:p>
        </w:tc>
      </w:tr>
      <w:tr w:rsidR="00FD221F" w:rsidRPr="00FD221F" w:rsidTr="00FD221F"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28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FS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60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&lt;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92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\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124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|</w:t>
            </w:r>
          </w:p>
        </w:tc>
      </w:tr>
      <w:tr w:rsidR="00FD221F" w:rsidRPr="00FD221F" w:rsidTr="00FD221F"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29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GS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61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=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93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]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125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}</w:t>
            </w:r>
          </w:p>
        </w:tc>
      </w:tr>
      <w:tr w:rsidR="00FD221F" w:rsidRPr="00FD221F" w:rsidTr="00FD221F"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30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RS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62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&gt;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94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^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126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~</w:t>
            </w:r>
          </w:p>
        </w:tc>
      </w:tr>
      <w:tr w:rsidR="00FD221F" w:rsidRPr="00FD221F" w:rsidTr="00FD221F"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31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FD221F">
              <w:rPr>
                <w:rFonts w:cs="Arial"/>
                <w:color w:val="000000"/>
              </w:rPr>
              <w:t>US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63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?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95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_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r w:rsidRPr="00FD221F">
              <w:rPr>
                <w:rFonts w:cs="Arial"/>
              </w:rPr>
              <w:t>127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221F" w:rsidRPr="00FD221F" w:rsidRDefault="00FD221F" w:rsidP="00FD221F">
            <w:pPr>
              <w:spacing w:before="60" w:after="60"/>
              <w:jc w:val="center"/>
              <w:rPr>
                <w:rFonts w:cs="Arial"/>
              </w:rPr>
            </w:pPr>
            <w:proofErr w:type="spellStart"/>
            <w:r w:rsidRPr="00FD221F">
              <w:rPr>
                <w:rFonts w:cs="Arial"/>
              </w:rPr>
              <w:t>delete</w:t>
            </w:r>
            <w:proofErr w:type="spellEnd"/>
          </w:p>
        </w:tc>
      </w:tr>
    </w:tbl>
    <w:p w:rsidR="00E05CD9" w:rsidRPr="00FD221F" w:rsidRDefault="00E05CD9" w:rsidP="00C971E7">
      <w:pPr>
        <w:rPr>
          <w:rFonts w:cs="Arial"/>
        </w:rPr>
      </w:pPr>
    </w:p>
    <w:sectPr w:rsidR="00E05CD9" w:rsidRPr="00FD221F" w:rsidSect="00674C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81" w:right="1418" w:bottom="993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3EB" w:rsidRDefault="00CD13EB" w:rsidP="00C910D4">
      <w:pPr>
        <w:spacing w:after="0" w:line="240" w:lineRule="auto"/>
      </w:pPr>
      <w:r>
        <w:separator/>
      </w:r>
    </w:p>
  </w:endnote>
  <w:endnote w:type="continuationSeparator" w:id="0">
    <w:p w:rsidR="00CD13EB" w:rsidRDefault="00CD13EB" w:rsidP="00C9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454" w:rsidRDefault="00D364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9E" w:rsidRPr="00C84732" w:rsidRDefault="005E2E9E" w:rsidP="00156916">
    <w:pPr>
      <w:pStyle w:val="Fuzeile"/>
      <w:tabs>
        <w:tab w:val="clear" w:pos="4536"/>
        <w:tab w:val="clear" w:pos="9072"/>
        <w:tab w:val="left" w:pos="5245"/>
        <w:tab w:val="right" w:pos="9070"/>
      </w:tabs>
      <w:spacing w:before="640" w:after="340"/>
      <w:rPr>
        <w:color w:val="auto"/>
        <w:sz w:val="18"/>
      </w:rPr>
    </w:pPr>
    <w:r>
      <w:rPr>
        <w:noProof/>
        <w:lang w:eastAsia="de-DE"/>
      </w:rPr>
      <w:drawing>
        <wp:anchor distT="0" distB="0" distL="114300" distR="114300" simplePos="0" relativeHeight="251656704" behindDoc="1" locked="0" layoutInCell="1" allowOverlap="1" wp14:anchorId="6884DF46" wp14:editId="4C767C70">
          <wp:simplePos x="0" y="0"/>
          <wp:positionH relativeFrom="column">
            <wp:posOffset>5148580</wp:posOffset>
          </wp:positionH>
          <wp:positionV relativeFrom="paragraph">
            <wp:posOffset>17780</wp:posOffset>
          </wp:positionV>
          <wp:extent cx="539750" cy="531495"/>
          <wp:effectExtent l="0" t="0" r="0" b="1905"/>
          <wp:wrapNone/>
          <wp:docPr id="1" name="Bild 1" descr="ccb-logo-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cb-logo-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909FC3" wp14:editId="5F4DFC31">
              <wp:simplePos x="0" y="0"/>
              <wp:positionH relativeFrom="page">
                <wp:posOffset>0</wp:posOffset>
              </wp:positionH>
              <wp:positionV relativeFrom="paragraph">
                <wp:posOffset>22225</wp:posOffset>
              </wp:positionV>
              <wp:extent cx="7560310" cy="0"/>
              <wp:effectExtent l="12700" t="9525" r="21590" b="2857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56031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8ED1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1.75pt;width:595.3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" strokecolor="#7f7f7f" strokeweight=".5pt">
              <w10:wrap anchorx="page"/>
            </v:shape>
          </w:pict>
        </mc:Fallback>
      </mc:AlternateContent>
    </w:r>
    <w:r w:rsidRPr="00C84732">
      <w:rPr>
        <w:color w:val="auto"/>
        <w:sz w:val="18"/>
      </w:rPr>
      <w:tab/>
      <w:t>© C.C.Buchner Verlag, Bamberg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454" w:rsidRDefault="00D364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3EB" w:rsidRDefault="00CD13EB" w:rsidP="00C910D4">
      <w:pPr>
        <w:spacing w:after="0" w:line="240" w:lineRule="auto"/>
      </w:pPr>
      <w:r>
        <w:separator/>
      </w:r>
    </w:p>
  </w:footnote>
  <w:footnote w:type="continuationSeparator" w:id="0">
    <w:p w:rsidR="00CD13EB" w:rsidRDefault="00CD13EB" w:rsidP="00C91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454" w:rsidRDefault="00D364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9E" w:rsidRPr="00E2352A" w:rsidRDefault="005E2E9E" w:rsidP="00E2352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454" w:rsidRDefault="00D364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BE44B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48E2C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72EF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2F2A7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6CCF9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A6A9A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98648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74816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97091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21EE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E32F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4D3A6E"/>
    <w:multiLevelType w:val="hybridMultilevel"/>
    <w:tmpl w:val="A5FADD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E23A4"/>
    <w:multiLevelType w:val="hybridMultilevel"/>
    <w:tmpl w:val="D1BCBFD0"/>
    <w:lvl w:ilvl="0" w:tplc="03645B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E7EAA"/>
    <w:multiLevelType w:val="hybridMultilevel"/>
    <w:tmpl w:val="EEC81264"/>
    <w:lvl w:ilvl="0" w:tplc="31E80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13BD4"/>
    <w:multiLevelType w:val="hybridMultilevel"/>
    <w:tmpl w:val="D468275A"/>
    <w:lvl w:ilvl="0" w:tplc="9C38887A">
      <w:numFmt w:val="bullet"/>
      <w:pStyle w:val="Listenabsatz"/>
      <w:lvlText w:val="̶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3196D"/>
    <w:multiLevelType w:val="hybridMultilevel"/>
    <w:tmpl w:val="394A4454"/>
    <w:lvl w:ilvl="0" w:tplc="C31E05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200A5"/>
    <w:multiLevelType w:val="hybridMultilevel"/>
    <w:tmpl w:val="B0DA398A"/>
    <w:lvl w:ilvl="0" w:tplc="760C1D9E">
      <w:start w:val="1"/>
      <w:numFmt w:val="lowerLetter"/>
      <w:lvlText w:val="%1)"/>
      <w:lvlJc w:val="left"/>
      <w:pPr>
        <w:ind w:left="643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655C369A"/>
    <w:multiLevelType w:val="hybridMultilevel"/>
    <w:tmpl w:val="F60E35B6"/>
    <w:lvl w:ilvl="0" w:tplc="B6A20F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74244"/>
    <w:multiLevelType w:val="hybridMultilevel"/>
    <w:tmpl w:val="E94471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57AFC"/>
    <w:multiLevelType w:val="hybridMultilevel"/>
    <w:tmpl w:val="F78682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F5608"/>
    <w:multiLevelType w:val="hybridMultilevel"/>
    <w:tmpl w:val="89481C56"/>
    <w:lvl w:ilvl="0" w:tplc="5AE6B0E8">
      <w:start w:val="1"/>
      <w:numFmt w:val="decimal"/>
      <w:pStyle w:val="NummerierteListe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30F24"/>
    <w:multiLevelType w:val="hybridMultilevel"/>
    <w:tmpl w:val="7332DB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18"/>
  </w:num>
  <w:num w:numId="15">
    <w:abstractNumId w:val="20"/>
  </w:num>
  <w:num w:numId="16">
    <w:abstractNumId w:val="19"/>
  </w:num>
  <w:num w:numId="17">
    <w:abstractNumId w:val="20"/>
    <w:lvlOverride w:ilvl="0">
      <w:startOverride w:val="1"/>
    </w:lvlOverride>
  </w:num>
  <w:num w:numId="18">
    <w:abstractNumId w:val="0"/>
  </w:num>
  <w:num w:numId="19">
    <w:abstractNumId w:val="11"/>
  </w:num>
  <w:num w:numId="20">
    <w:abstractNumId w:val="21"/>
  </w:num>
  <w:num w:numId="21">
    <w:abstractNumId w:val="17"/>
  </w:num>
  <w:num w:numId="22">
    <w:abstractNumId w:val="1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4097" style="mso-position-horizontal:right;mso-width-relative:margin;mso-height-relative:margin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3EB"/>
    <w:rsid w:val="00004DFF"/>
    <w:rsid w:val="00020ED2"/>
    <w:rsid w:val="00023D45"/>
    <w:rsid w:val="00025000"/>
    <w:rsid w:val="0005668B"/>
    <w:rsid w:val="00080959"/>
    <w:rsid w:val="00097368"/>
    <w:rsid w:val="000C4B76"/>
    <w:rsid w:val="000C51A7"/>
    <w:rsid w:val="000D54BB"/>
    <w:rsid w:val="000E0AF9"/>
    <w:rsid w:val="000E33BD"/>
    <w:rsid w:val="000E7AB2"/>
    <w:rsid w:val="000F1DA1"/>
    <w:rsid w:val="00100679"/>
    <w:rsid w:val="001060AE"/>
    <w:rsid w:val="0014185E"/>
    <w:rsid w:val="00156916"/>
    <w:rsid w:val="00157DFE"/>
    <w:rsid w:val="00171C87"/>
    <w:rsid w:val="001857F0"/>
    <w:rsid w:val="00185A41"/>
    <w:rsid w:val="001A000C"/>
    <w:rsid w:val="001C2720"/>
    <w:rsid w:val="001C332E"/>
    <w:rsid w:val="001C467D"/>
    <w:rsid w:val="001D5E9E"/>
    <w:rsid w:val="001E06A3"/>
    <w:rsid w:val="001E749A"/>
    <w:rsid w:val="00201780"/>
    <w:rsid w:val="00214C5E"/>
    <w:rsid w:val="0022214B"/>
    <w:rsid w:val="00222CB3"/>
    <w:rsid w:val="0022615A"/>
    <w:rsid w:val="00227ED7"/>
    <w:rsid w:val="002368D3"/>
    <w:rsid w:val="00243413"/>
    <w:rsid w:val="00245313"/>
    <w:rsid w:val="00256F0E"/>
    <w:rsid w:val="00267BE4"/>
    <w:rsid w:val="00274D92"/>
    <w:rsid w:val="00295C0A"/>
    <w:rsid w:val="002C4875"/>
    <w:rsid w:val="002D4E9A"/>
    <w:rsid w:val="002E4D35"/>
    <w:rsid w:val="00323886"/>
    <w:rsid w:val="00325287"/>
    <w:rsid w:val="0033008B"/>
    <w:rsid w:val="00334FB5"/>
    <w:rsid w:val="00344F4D"/>
    <w:rsid w:val="0034672C"/>
    <w:rsid w:val="00375989"/>
    <w:rsid w:val="003767D5"/>
    <w:rsid w:val="00393BDA"/>
    <w:rsid w:val="003A5E0A"/>
    <w:rsid w:val="003B52F7"/>
    <w:rsid w:val="003B67D7"/>
    <w:rsid w:val="003D2092"/>
    <w:rsid w:val="003E7A3F"/>
    <w:rsid w:val="00407488"/>
    <w:rsid w:val="00420B8E"/>
    <w:rsid w:val="00426503"/>
    <w:rsid w:val="00426B32"/>
    <w:rsid w:val="00431958"/>
    <w:rsid w:val="00432806"/>
    <w:rsid w:val="00442D80"/>
    <w:rsid w:val="00472358"/>
    <w:rsid w:val="004B4BE4"/>
    <w:rsid w:val="004B782C"/>
    <w:rsid w:val="004B78C7"/>
    <w:rsid w:val="004D2E22"/>
    <w:rsid w:val="00506088"/>
    <w:rsid w:val="00523CB5"/>
    <w:rsid w:val="00553B5B"/>
    <w:rsid w:val="00557C72"/>
    <w:rsid w:val="0058043B"/>
    <w:rsid w:val="005B0D8D"/>
    <w:rsid w:val="005D7352"/>
    <w:rsid w:val="005E2E9E"/>
    <w:rsid w:val="005E63CA"/>
    <w:rsid w:val="006042A8"/>
    <w:rsid w:val="00610C10"/>
    <w:rsid w:val="00612F1A"/>
    <w:rsid w:val="006376C3"/>
    <w:rsid w:val="0064774D"/>
    <w:rsid w:val="0065052A"/>
    <w:rsid w:val="00674C49"/>
    <w:rsid w:val="006843B7"/>
    <w:rsid w:val="006D70F0"/>
    <w:rsid w:val="006E06AC"/>
    <w:rsid w:val="006E60E6"/>
    <w:rsid w:val="006F190F"/>
    <w:rsid w:val="0070433D"/>
    <w:rsid w:val="00731FA1"/>
    <w:rsid w:val="00737B92"/>
    <w:rsid w:val="00737E14"/>
    <w:rsid w:val="007446A0"/>
    <w:rsid w:val="00744F14"/>
    <w:rsid w:val="007529BE"/>
    <w:rsid w:val="00772A24"/>
    <w:rsid w:val="00794FDC"/>
    <w:rsid w:val="007A6107"/>
    <w:rsid w:val="007A7261"/>
    <w:rsid w:val="007C3D12"/>
    <w:rsid w:val="007D688D"/>
    <w:rsid w:val="007D7C2E"/>
    <w:rsid w:val="007F5589"/>
    <w:rsid w:val="00801C79"/>
    <w:rsid w:val="008032A8"/>
    <w:rsid w:val="0081131A"/>
    <w:rsid w:val="00822F4B"/>
    <w:rsid w:val="00830EB5"/>
    <w:rsid w:val="00832F0E"/>
    <w:rsid w:val="0083421B"/>
    <w:rsid w:val="00850E3C"/>
    <w:rsid w:val="00852AE6"/>
    <w:rsid w:val="00853E1B"/>
    <w:rsid w:val="00870781"/>
    <w:rsid w:val="00874634"/>
    <w:rsid w:val="00881E6B"/>
    <w:rsid w:val="008B4376"/>
    <w:rsid w:val="008B61A2"/>
    <w:rsid w:val="008E4234"/>
    <w:rsid w:val="008F0A0A"/>
    <w:rsid w:val="008F5379"/>
    <w:rsid w:val="009038A4"/>
    <w:rsid w:val="00911AA3"/>
    <w:rsid w:val="00931D83"/>
    <w:rsid w:val="0094490A"/>
    <w:rsid w:val="0094691A"/>
    <w:rsid w:val="009502D7"/>
    <w:rsid w:val="00957377"/>
    <w:rsid w:val="0096126C"/>
    <w:rsid w:val="009618E5"/>
    <w:rsid w:val="009902F6"/>
    <w:rsid w:val="009906F8"/>
    <w:rsid w:val="00993E2C"/>
    <w:rsid w:val="009A0FD4"/>
    <w:rsid w:val="009A1B6C"/>
    <w:rsid w:val="009B3B04"/>
    <w:rsid w:val="009E10BC"/>
    <w:rsid w:val="009E16C9"/>
    <w:rsid w:val="00A02676"/>
    <w:rsid w:val="00A258E1"/>
    <w:rsid w:val="00A4230E"/>
    <w:rsid w:val="00A66811"/>
    <w:rsid w:val="00A7063C"/>
    <w:rsid w:val="00A76198"/>
    <w:rsid w:val="00A7650A"/>
    <w:rsid w:val="00A77767"/>
    <w:rsid w:val="00A80C30"/>
    <w:rsid w:val="00A818E4"/>
    <w:rsid w:val="00A8677A"/>
    <w:rsid w:val="00AA77FD"/>
    <w:rsid w:val="00AB3DC8"/>
    <w:rsid w:val="00AC1954"/>
    <w:rsid w:val="00AD37E8"/>
    <w:rsid w:val="00AD3C2B"/>
    <w:rsid w:val="00AE05B7"/>
    <w:rsid w:val="00AE0690"/>
    <w:rsid w:val="00AF3709"/>
    <w:rsid w:val="00AF44BF"/>
    <w:rsid w:val="00AF530E"/>
    <w:rsid w:val="00AF6B8C"/>
    <w:rsid w:val="00B02CF8"/>
    <w:rsid w:val="00B06DCA"/>
    <w:rsid w:val="00B16747"/>
    <w:rsid w:val="00B212F0"/>
    <w:rsid w:val="00B32C62"/>
    <w:rsid w:val="00B44C32"/>
    <w:rsid w:val="00B464A3"/>
    <w:rsid w:val="00B84895"/>
    <w:rsid w:val="00BC4762"/>
    <w:rsid w:val="00BE73F8"/>
    <w:rsid w:val="00C07A4F"/>
    <w:rsid w:val="00C15323"/>
    <w:rsid w:val="00C24EE5"/>
    <w:rsid w:val="00C45729"/>
    <w:rsid w:val="00C45869"/>
    <w:rsid w:val="00C617B5"/>
    <w:rsid w:val="00C66E49"/>
    <w:rsid w:val="00C71EA7"/>
    <w:rsid w:val="00C7446D"/>
    <w:rsid w:val="00C75DE4"/>
    <w:rsid w:val="00C77F9D"/>
    <w:rsid w:val="00C8089A"/>
    <w:rsid w:val="00C82374"/>
    <w:rsid w:val="00C84732"/>
    <w:rsid w:val="00C910D4"/>
    <w:rsid w:val="00C971E7"/>
    <w:rsid w:val="00CA0E69"/>
    <w:rsid w:val="00CB541D"/>
    <w:rsid w:val="00CC09A9"/>
    <w:rsid w:val="00CC4C88"/>
    <w:rsid w:val="00CC5CF4"/>
    <w:rsid w:val="00CD13EB"/>
    <w:rsid w:val="00CD6D58"/>
    <w:rsid w:val="00CE7C5A"/>
    <w:rsid w:val="00D0524E"/>
    <w:rsid w:val="00D3186B"/>
    <w:rsid w:val="00D36454"/>
    <w:rsid w:val="00D40AA5"/>
    <w:rsid w:val="00D5507C"/>
    <w:rsid w:val="00D62088"/>
    <w:rsid w:val="00D66C57"/>
    <w:rsid w:val="00D85889"/>
    <w:rsid w:val="00D85DAB"/>
    <w:rsid w:val="00D96DE3"/>
    <w:rsid w:val="00DB4014"/>
    <w:rsid w:val="00DC113F"/>
    <w:rsid w:val="00DE44EB"/>
    <w:rsid w:val="00E04D67"/>
    <w:rsid w:val="00E0575D"/>
    <w:rsid w:val="00E05CD9"/>
    <w:rsid w:val="00E13EF0"/>
    <w:rsid w:val="00E14B16"/>
    <w:rsid w:val="00E2352A"/>
    <w:rsid w:val="00E271EE"/>
    <w:rsid w:val="00E276F6"/>
    <w:rsid w:val="00E27D95"/>
    <w:rsid w:val="00E450FF"/>
    <w:rsid w:val="00E54782"/>
    <w:rsid w:val="00E63554"/>
    <w:rsid w:val="00E66E3F"/>
    <w:rsid w:val="00E8201A"/>
    <w:rsid w:val="00E83136"/>
    <w:rsid w:val="00E85D20"/>
    <w:rsid w:val="00EA6D71"/>
    <w:rsid w:val="00EB48D6"/>
    <w:rsid w:val="00EB4E75"/>
    <w:rsid w:val="00EB742D"/>
    <w:rsid w:val="00EC604C"/>
    <w:rsid w:val="00ED6379"/>
    <w:rsid w:val="00EE7D3A"/>
    <w:rsid w:val="00EF31C8"/>
    <w:rsid w:val="00F066FA"/>
    <w:rsid w:val="00F07518"/>
    <w:rsid w:val="00F11D0A"/>
    <w:rsid w:val="00F20892"/>
    <w:rsid w:val="00F25AD9"/>
    <w:rsid w:val="00F44325"/>
    <w:rsid w:val="00F52753"/>
    <w:rsid w:val="00F60B6C"/>
    <w:rsid w:val="00F613F5"/>
    <w:rsid w:val="00F830FF"/>
    <w:rsid w:val="00FA4350"/>
    <w:rsid w:val="00FB3BCF"/>
    <w:rsid w:val="00FC181A"/>
    <w:rsid w:val="00FD221F"/>
    <w:rsid w:val="00FE3B02"/>
    <w:rsid w:val="00FE7F54"/>
    <w:rsid w:val="00FF5706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style="mso-position-horizontal:right;mso-width-relative:margin;mso-height-relative:margin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274492EB"/>
  <w15:docId w15:val="{BA119543-D751-4365-A1E5-49D0F294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/>
    <w:lsdException w:name="Light Shading Accent 1" w:uiPriority="3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/>
    <w:lsdException w:name="Medium List 2 Accent 6" w:uiPriority="21"/>
    <w:lsdException w:name="Medium Grid 1 Accent 6" w:uiPriority="31"/>
    <w:lsdException w:name="Medium Grid 2 Accent 6" w:uiPriority="32"/>
    <w:lsdException w:name="Medium Grid 3 Accent 6" w:uiPriority="33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3D12"/>
    <w:pPr>
      <w:spacing w:after="240" w:line="276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44325"/>
    <w:pPr>
      <w:keepNext/>
      <w:outlineLvl w:val="0"/>
    </w:pPr>
    <w:rPr>
      <w:rFonts w:eastAsia="Times New Roman"/>
      <w:b/>
      <w:bCs/>
      <w:kern w:val="32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44325"/>
    <w:pPr>
      <w:keepNext/>
      <w:spacing w:before="480"/>
      <w:outlineLvl w:val="1"/>
    </w:pPr>
    <w:rPr>
      <w:rFonts w:eastAsia="Times New Roman"/>
      <w:bCs/>
      <w:iCs/>
      <w:sz w:val="3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10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10D4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45869"/>
    <w:pPr>
      <w:tabs>
        <w:tab w:val="center" w:pos="4536"/>
        <w:tab w:val="right" w:pos="9072"/>
      </w:tabs>
    </w:pPr>
    <w:rPr>
      <w:color w:val="FFFFFF"/>
      <w:sz w:val="16"/>
    </w:rPr>
  </w:style>
  <w:style w:type="character" w:customStyle="1" w:styleId="FuzeileZchn">
    <w:name w:val="Fußzeile Zchn"/>
    <w:link w:val="Fuzeile"/>
    <w:uiPriority w:val="99"/>
    <w:rsid w:val="00C45869"/>
    <w:rPr>
      <w:rFonts w:ascii="Arial" w:hAnsi="Arial"/>
      <w:color w:val="FFFFFF"/>
      <w:sz w:val="16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0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8043B"/>
    <w:rPr>
      <w:rFonts w:ascii="Tahoma" w:hAnsi="Tahoma" w:cs="Tahoma"/>
      <w:sz w:val="16"/>
      <w:szCs w:val="16"/>
      <w:lang w:eastAsia="en-US"/>
    </w:rPr>
  </w:style>
  <w:style w:type="character" w:styleId="Zeilennummer">
    <w:name w:val="line number"/>
    <w:uiPriority w:val="99"/>
    <w:unhideWhenUsed/>
    <w:rsid w:val="00D40AA5"/>
    <w:rPr>
      <w:rFonts w:ascii="Arial" w:hAnsi="Arial"/>
      <w:color w:val="BFBFBF"/>
      <w:sz w:val="16"/>
    </w:rPr>
  </w:style>
  <w:style w:type="paragraph" w:styleId="Titel">
    <w:name w:val="Title"/>
    <w:basedOn w:val="Standard"/>
    <w:next w:val="Standard"/>
    <w:link w:val="TitelZchn"/>
    <w:uiPriority w:val="10"/>
    <w:rsid w:val="007C3D12"/>
    <w:pPr>
      <w:outlineLvl w:val="0"/>
    </w:pPr>
    <w:rPr>
      <w:rFonts w:eastAsia="Times New Roman"/>
      <w:b/>
      <w:bCs/>
      <w:kern w:val="28"/>
      <w:sz w:val="36"/>
      <w:szCs w:val="32"/>
    </w:rPr>
  </w:style>
  <w:style w:type="character" w:customStyle="1" w:styleId="TitelZchn">
    <w:name w:val="Titel Zchn"/>
    <w:link w:val="Titel"/>
    <w:uiPriority w:val="10"/>
    <w:rsid w:val="007C3D12"/>
    <w:rPr>
      <w:rFonts w:ascii="Arial" w:eastAsia="Times New Roman" w:hAnsi="Arial" w:cs="Times New Roman"/>
      <w:b/>
      <w:bCs/>
      <w:kern w:val="28"/>
      <w:sz w:val="36"/>
      <w:szCs w:val="32"/>
      <w:lang w:eastAsia="en-US"/>
    </w:rPr>
  </w:style>
  <w:style w:type="character" w:customStyle="1" w:styleId="berschrift1Zchn">
    <w:name w:val="Überschrift 1 Zchn"/>
    <w:link w:val="berschrift1"/>
    <w:uiPriority w:val="9"/>
    <w:rsid w:val="00F44325"/>
    <w:rPr>
      <w:rFonts w:ascii="Arial" w:eastAsia="Times New Roman" w:hAnsi="Arial" w:cs="Times New Roman"/>
      <w:b/>
      <w:bCs/>
      <w:kern w:val="32"/>
      <w:sz w:val="40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F44325"/>
    <w:rPr>
      <w:rFonts w:ascii="Arial" w:eastAsia="Times New Roman" w:hAnsi="Arial" w:cs="Times New Roman"/>
      <w:bCs/>
      <w:iCs/>
      <w:sz w:val="32"/>
      <w:szCs w:val="28"/>
      <w:lang w:eastAsia="en-US"/>
    </w:rPr>
  </w:style>
  <w:style w:type="paragraph" w:styleId="Listenabsatz">
    <w:name w:val="List Paragraph"/>
    <w:basedOn w:val="Standard"/>
    <w:uiPriority w:val="34"/>
    <w:qFormat/>
    <w:rsid w:val="00F44325"/>
    <w:pPr>
      <w:numPr>
        <w:numId w:val="13"/>
      </w:numPr>
      <w:spacing w:after="120"/>
      <w:ind w:left="568" w:hanging="284"/>
    </w:pPr>
  </w:style>
  <w:style w:type="paragraph" w:styleId="Zitat">
    <w:name w:val="Quote"/>
    <w:basedOn w:val="Standard"/>
    <w:next w:val="Standard"/>
    <w:link w:val="ZitatZchn"/>
    <w:uiPriority w:val="29"/>
    <w:rsid w:val="008B4376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B4376"/>
    <w:rPr>
      <w:rFonts w:ascii="Arial" w:hAnsi="Arial"/>
      <w:i/>
      <w:iCs/>
      <w:color w:val="000000"/>
      <w:sz w:val="22"/>
      <w:szCs w:val="22"/>
      <w:lang w:eastAsia="en-US"/>
    </w:rPr>
  </w:style>
  <w:style w:type="paragraph" w:customStyle="1" w:styleId="NummerierteListe">
    <w:name w:val="Nummerierte Liste"/>
    <w:basedOn w:val="Standard"/>
    <w:qFormat/>
    <w:rsid w:val="008B4376"/>
    <w:pPr>
      <w:numPr>
        <w:numId w:val="15"/>
      </w:numPr>
      <w:spacing w:after="120"/>
      <w:ind w:left="568" w:hanging="284"/>
    </w:pPr>
  </w:style>
  <w:style w:type="paragraph" w:customStyle="1" w:styleId="Quellenangabe">
    <w:name w:val="Quellenangabe"/>
    <w:basedOn w:val="Standard"/>
    <w:qFormat/>
    <w:rsid w:val="00874634"/>
    <w:pPr>
      <w:pBdr>
        <w:top w:val="single" w:sz="4" w:space="1" w:color="808080"/>
      </w:pBdr>
      <w:spacing w:before="120" w:after="480" w:line="360" w:lineRule="auto"/>
    </w:pPr>
    <w:rPr>
      <w:rFonts w:cs="Arial"/>
      <w:i/>
      <w:sz w:val="18"/>
    </w:rPr>
  </w:style>
  <w:style w:type="paragraph" w:customStyle="1" w:styleId="Aufgaben">
    <w:name w:val="Aufgaben"/>
    <w:basedOn w:val="Standard"/>
    <w:rsid w:val="00874634"/>
    <w:pPr>
      <w:pBdr>
        <w:top w:val="single" w:sz="4" w:space="10" w:color="808080"/>
        <w:left w:val="single" w:sz="4" w:space="10" w:color="808080"/>
        <w:bottom w:val="single" w:sz="4" w:space="10" w:color="808080"/>
        <w:right w:val="single" w:sz="4" w:space="10" w:color="808080"/>
      </w:pBdr>
      <w:spacing w:after="0"/>
    </w:pPr>
  </w:style>
  <w:style w:type="table" w:styleId="Tabellenraster">
    <w:name w:val="Table Grid"/>
    <w:basedOn w:val="NormaleTabelle"/>
    <w:uiPriority w:val="59"/>
    <w:rsid w:val="00156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67"/>
    <w:rsid w:val="00FE7F54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0C4B76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48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48D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48D6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48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48D6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fer\Documents\Benutzerdefinierte%20Office-Vorlagen\Vorlage%20Tabelle%202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82985-1E79-418E-831C-72F92C1A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Tabelle 2</Template>
  <TotalTime>0</TotalTime>
  <Pages>1</Pages>
  <Words>114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Überschrift erste Zeile</vt:lpstr>
    </vt:vector>
  </TitlesOfParts>
  <Company>Wildner+Designer</Company>
  <LinksUpToDate>false</LinksUpToDate>
  <CharactersWithSpaces>834</CharactersWithSpaces>
  <SharedDoc>false</SharedDoc>
  <HLinks>
    <vt:vector size="6" baseType="variant">
      <vt:variant>
        <vt:i4>3997776</vt:i4>
      </vt:variant>
      <vt:variant>
        <vt:i4>-1</vt:i4>
      </vt:variant>
      <vt:variant>
        <vt:i4>2053</vt:i4>
      </vt:variant>
      <vt:variant>
        <vt:i4>1</vt:i4>
      </vt:variant>
      <vt:variant>
        <vt:lpwstr>ccb-logo-sw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erste Zeile</dc:title>
  <dc:creator>Salfer - C.C.Buchner Verlag</dc:creator>
  <cp:lastModifiedBy>Salfer - C.C.Buchner Verlag</cp:lastModifiedBy>
  <cp:revision>3</cp:revision>
  <cp:lastPrinted>2017-05-19T11:49:00Z</cp:lastPrinted>
  <dcterms:created xsi:type="dcterms:W3CDTF">2020-11-04T11:22:00Z</dcterms:created>
  <dcterms:modified xsi:type="dcterms:W3CDTF">2021-02-10T16:57:00Z</dcterms:modified>
</cp:coreProperties>
</file>